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eastAsia="方正小标宋简体"/>
          <w:w w:val="90"/>
          <w:sz w:val="44"/>
          <w:szCs w:val="44"/>
        </w:rPr>
      </w:pPr>
      <w:r>
        <w:rPr>
          <w:rFonts w:eastAsia="方正小标宋简体"/>
          <w:w w:val="90"/>
          <w:sz w:val="44"/>
          <w:szCs w:val="44"/>
        </w:rPr>
        <w:t>202</w:t>
      </w:r>
      <w:r>
        <w:rPr>
          <w:rFonts w:hint="eastAsia" w:eastAsia="方正小标宋简体"/>
          <w:w w:val="90"/>
          <w:sz w:val="44"/>
          <w:szCs w:val="44"/>
        </w:rPr>
        <w:t>3</w:t>
      </w:r>
      <w:r>
        <w:rPr>
          <w:rFonts w:eastAsia="方正小标宋简体"/>
          <w:w w:val="90"/>
          <w:sz w:val="44"/>
          <w:szCs w:val="44"/>
        </w:rPr>
        <w:t>年第</w:t>
      </w:r>
      <w:r>
        <w:rPr>
          <w:rFonts w:hint="eastAsia" w:eastAsia="方正小标宋简体"/>
          <w:w w:val="90"/>
          <w:sz w:val="44"/>
          <w:szCs w:val="44"/>
        </w:rPr>
        <w:t>三</w:t>
      </w:r>
      <w:r>
        <w:rPr>
          <w:rFonts w:eastAsia="方正小标宋简体"/>
          <w:w w:val="90"/>
          <w:sz w:val="44"/>
          <w:szCs w:val="44"/>
        </w:rPr>
        <w:t>季度公益广告发布备案企业名单</w:t>
      </w:r>
    </w:p>
    <w:p>
      <w:pPr>
        <w:spacing w:line="52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（排名不分先后）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7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4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南京登峰文化传播有限公司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南京金棕榈广告有限公司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南京公路传媒有限公司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南京地铁德高广告有限公司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南京德高公交广告有限公司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海南白马广告媒体投资有限公司南京分公司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南京国广联传媒股份有限公司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江苏智酷传媒有限公司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南京时代传媒股份有限公司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南京博信通文化传播有限公司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11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南京永达户外传媒有限公司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南京广播电视集团有限责任公司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南京金陵文化传播有限公司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南京《江苏商报》传媒有限公司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南京日报发展有限责任公司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华为软件技术有限公司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17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南京求索广告展示有限公司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18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江苏龙虎网信息科技股份有限公司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19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南京《大众证券报》传媒有限公司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江苏有线邦联新媒体科技有限公司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21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江苏路铁文化传媒有限公司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22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南京宏新盛世文化传媒有限公司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23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南京公共交通广告有限公司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24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南京君生广告有限公司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25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南京每天文化传媒有限公司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26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南京禄口国际机场迪岸双赢文化传媒有限公司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27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上海铁路文化广告发展有限公司江苏广告分公司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28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南京交通产业集团有限责任公司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29</w:t>
            </w:r>
          </w:p>
        </w:tc>
        <w:tc>
          <w:tcPr>
            <w:tcW w:w="4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杭州风盛文化产业有限公司南京广告分公司</w:t>
            </w:r>
          </w:p>
        </w:tc>
      </w:tr>
    </w:tbl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抄送：市文明办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28" w:left="1588" w:header="851" w:footer="992" w:gutter="0"/>
      <w:pgNumType w:fmt="numberInDash" w:start="1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406" w:y="-402"/>
      <w:ind w:firstLine="560"/>
      <w:rPr>
        <w:rStyle w:val="8"/>
        <w:rFonts w:ascii="Times New Roman"/>
        <w:sz w:val="28"/>
        <w:szCs w:val="28"/>
      </w:rPr>
    </w:pPr>
    <w:r>
      <w:rPr>
        <w:rStyle w:val="8"/>
        <w:rFonts w:ascii="Times New Roman"/>
        <w:sz w:val="28"/>
        <w:szCs w:val="28"/>
      </w:rPr>
      <w:fldChar w:fldCharType="begin"/>
    </w:r>
    <w:r>
      <w:rPr>
        <w:rStyle w:val="8"/>
        <w:rFonts w:ascii="Times New Roman"/>
        <w:sz w:val="28"/>
        <w:szCs w:val="28"/>
      </w:rPr>
      <w:instrText xml:space="preserve">PAGE  </w:instrText>
    </w:r>
    <w:r>
      <w:rPr>
        <w:rStyle w:val="8"/>
        <w:rFonts w:ascii="Times New Roman"/>
        <w:sz w:val="28"/>
        <w:szCs w:val="28"/>
      </w:rPr>
      <w:fldChar w:fldCharType="separate"/>
    </w:r>
    <w:r>
      <w:rPr>
        <w:rStyle w:val="8"/>
        <w:rFonts w:ascii="Times New Roman"/>
        <w:sz w:val="28"/>
        <w:szCs w:val="28"/>
      </w:rPr>
      <w:t>- 3 -</w:t>
    </w:r>
    <w:r>
      <w:rPr>
        <w:rStyle w:val="8"/>
        <w:rFonts w:ascii="Times New Roman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360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84"/>
    <w:rsid w:val="0000637C"/>
    <w:rsid w:val="0001127E"/>
    <w:rsid w:val="00014520"/>
    <w:rsid w:val="00016B63"/>
    <w:rsid w:val="00017E61"/>
    <w:rsid w:val="000525B4"/>
    <w:rsid w:val="00090E2A"/>
    <w:rsid w:val="000E0084"/>
    <w:rsid w:val="000F2FD6"/>
    <w:rsid w:val="000F47FB"/>
    <w:rsid w:val="0010144E"/>
    <w:rsid w:val="0011417C"/>
    <w:rsid w:val="001142F2"/>
    <w:rsid w:val="001201D5"/>
    <w:rsid w:val="001324DF"/>
    <w:rsid w:val="00143A88"/>
    <w:rsid w:val="00170EF9"/>
    <w:rsid w:val="001728E2"/>
    <w:rsid w:val="0017565C"/>
    <w:rsid w:val="001A03C1"/>
    <w:rsid w:val="001A4C4D"/>
    <w:rsid w:val="001A6A90"/>
    <w:rsid w:val="001B4A4B"/>
    <w:rsid w:val="001C3BD4"/>
    <w:rsid w:val="001C3F8D"/>
    <w:rsid w:val="001D1905"/>
    <w:rsid w:val="001D1D0C"/>
    <w:rsid w:val="001D4499"/>
    <w:rsid w:val="001D66CA"/>
    <w:rsid w:val="001D6F26"/>
    <w:rsid w:val="001F1CEB"/>
    <w:rsid w:val="00217569"/>
    <w:rsid w:val="00221FA1"/>
    <w:rsid w:val="00265C37"/>
    <w:rsid w:val="00272A86"/>
    <w:rsid w:val="002737CA"/>
    <w:rsid w:val="002776CB"/>
    <w:rsid w:val="002961C3"/>
    <w:rsid w:val="002973AB"/>
    <w:rsid w:val="002A167B"/>
    <w:rsid w:val="002B152E"/>
    <w:rsid w:val="002B2D36"/>
    <w:rsid w:val="002C2005"/>
    <w:rsid w:val="002E0AF9"/>
    <w:rsid w:val="002E6179"/>
    <w:rsid w:val="002F1DFD"/>
    <w:rsid w:val="002F4600"/>
    <w:rsid w:val="002F5688"/>
    <w:rsid w:val="002F6613"/>
    <w:rsid w:val="00316541"/>
    <w:rsid w:val="00335710"/>
    <w:rsid w:val="00345DDB"/>
    <w:rsid w:val="00363A43"/>
    <w:rsid w:val="00373788"/>
    <w:rsid w:val="00380952"/>
    <w:rsid w:val="003C1020"/>
    <w:rsid w:val="003C797D"/>
    <w:rsid w:val="003D30A9"/>
    <w:rsid w:val="003D63DF"/>
    <w:rsid w:val="003F3A31"/>
    <w:rsid w:val="003F47EA"/>
    <w:rsid w:val="00403E4D"/>
    <w:rsid w:val="00414B6D"/>
    <w:rsid w:val="00415F57"/>
    <w:rsid w:val="00427F22"/>
    <w:rsid w:val="00434069"/>
    <w:rsid w:val="00434721"/>
    <w:rsid w:val="004433BC"/>
    <w:rsid w:val="00453D65"/>
    <w:rsid w:val="00460782"/>
    <w:rsid w:val="00463374"/>
    <w:rsid w:val="00466B23"/>
    <w:rsid w:val="0047571F"/>
    <w:rsid w:val="004807FD"/>
    <w:rsid w:val="004A1967"/>
    <w:rsid w:val="004C2189"/>
    <w:rsid w:val="004C36CF"/>
    <w:rsid w:val="004C79F3"/>
    <w:rsid w:val="004D1A6C"/>
    <w:rsid w:val="004F12F8"/>
    <w:rsid w:val="004F3FF2"/>
    <w:rsid w:val="00503209"/>
    <w:rsid w:val="00531E4B"/>
    <w:rsid w:val="00535CC6"/>
    <w:rsid w:val="00545E76"/>
    <w:rsid w:val="005472EE"/>
    <w:rsid w:val="00551D2B"/>
    <w:rsid w:val="00552E1F"/>
    <w:rsid w:val="005630E7"/>
    <w:rsid w:val="005705B4"/>
    <w:rsid w:val="0058167E"/>
    <w:rsid w:val="00590FFB"/>
    <w:rsid w:val="005B54DE"/>
    <w:rsid w:val="005B5837"/>
    <w:rsid w:val="005B6A5E"/>
    <w:rsid w:val="005B7545"/>
    <w:rsid w:val="005D192D"/>
    <w:rsid w:val="005F0047"/>
    <w:rsid w:val="005F39EE"/>
    <w:rsid w:val="005F7E5E"/>
    <w:rsid w:val="00601986"/>
    <w:rsid w:val="0061335D"/>
    <w:rsid w:val="00615A24"/>
    <w:rsid w:val="0061779D"/>
    <w:rsid w:val="00622633"/>
    <w:rsid w:val="00630E32"/>
    <w:rsid w:val="006465A6"/>
    <w:rsid w:val="006610E1"/>
    <w:rsid w:val="00685969"/>
    <w:rsid w:val="006879E3"/>
    <w:rsid w:val="006931F4"/>
    <w:rsid w:val="00696E12"/>
    <w:rsid w:val="006B597C"/>
    <w:rsid w:val="006C6597"/>
    <w:rsid w:val="006C7D62"/>
    <w:rsid w:val="006D07C5"/>
    <w:rsid w:val="006D20D2"/>
    <w:rsid w:val="006E31A4"/>
    <w:rsid w:val="006E3B53"/>
    <w:rsid w:val="00711834"/>
    <w:rsid w:val="007129EB"/>
    <w:rsid w:val="00722D82"/>
    <w:rsid w:val="007236D5"/>
    <w:rsid w:val="00736E8F"/>
    <w:rsid w:val="0074764F"/>
    <w:rsid w:val="0075788B"/>
    <w:rsid w:val="00772C42"/>
    <w:rsid w:val="00790DE6"/>
    <w:rsid w:val="007B1A5D"/>
    <w:rsid w:val="007B7057"/>
    <w:rsid w:val="007C08E9"/>
    <w:rsid w:val="007D64C8"/>
    <w:rsid w:val="007D754C"/>
    <w:rsid w:val="007D77F8"/>
    <w:rsid w:val="007E4530"/>
    <w:rsid w:val="00800255"/>
    <w:rsid w:val="00800AAC"/>
    <w:rsid w:val="00812ED7"/>
    <w:rsid w:val="008143B4"/>
    <w:rsid w:val="00814A33"/>
    <w:rsid w:val="00825592"/>
    <w:rsid w:val="008277AF"/>
    <w:rsid w:val="00837219"/>
    <w:rsid w:val="00852049"/>
    <w:rsid w:val="008521B6"/>
    <w:rsid w:val="00852A6C"/>
    <w:rsid w:val="0086004D"/>
    <w:rsid w:val="00872BC5"/>
    <w:rsid w:val="00873084"/>
    <w:rsid w:val="008950F1"/>
    <w:rsid w:val="00896431"/>
    <w:rsid w:val="008A6CB4"/>
    <w:rsid w:val="008B16DC"/>
    <w:rsid w:val="008C14F1"/>
    <w:rsid w:val="008C40D4"/>
    <w:rsid w:val="008D615C"/>
    <w:rsid w:val="008D77C7"/>
    <w:rsid w:val="008E5EA9"/>
    <w:rsid w:val="008F48BA"/>
    <w:rsid w:val="008F5C56"/>
    <w:rsid w:val="008F7984"/>
    <w:rsid w:val="009006FC"/>
    <w:rsid w:val="0090690A"/>
    <w:rsid w:val="0091549C"/>
    <w:rsid w:val="00925F93"/>
    <w:rsid w:val="00927264"/>
    <w:rsid w:val="0093102E"/>
    <w:rsid w:val="009324BD"/>
    <w:rsid w:val="009351BE"/>
    <w:rsid w:val="00941211"/>
    <w:rsid w:val="009441BF"/>
    <w:rsid w:val="00945095"/>
    <w:rsid w:val="00946B72"/>
    <w:rsid w:val="00950AB0"/>
    <w:rsid w:val="009532DB"/>
    <w:rsid w:val="0095622B"/>
    <w:rsid w:val="00960716"/>
    <w:rsid w:val="0097186C"/>
    <w:rsid w:val="00973A57"/>
    <w:rsid w:val="00981C50"/>
    <w:rsid w:val="00991480"/>
    <w:rsid w:val="009A02C6"/>
    <w:rsid w:val="009C2C69"/>
    <w:rsid w:val="009C45BD"/>
    <w:rsid w:val="009D3B43"/>
    <w:rsid w:val="009D3E18"/>
    <w:rsid w:val="009E3B38"/>
    <w:rsid w:val="00A11197"/>
    <w:rsid w:val="00A255F4"/>
    <w:rsid w:val="00A5158A"/>
    <w:rsid w:val="00A52606"/>
    <w:rsid w:val="00A60E3B"/>
    <w:rsid w:val="00A64A8F"/>
    <w:rsid w:val="00A726CC"/>
    <w:rsid w:val="00A72F45"/>
    <w:rsid w:val="00A774D6"/>
    <w:rsid w:val="00A905C0"/>
    <w:rsid w:val="00A937B3"/>
    <w:rsid w:val="00A960C8"/>
    <w:rsid w:val="00AA4819"/>
    <w:rsid w:val="00AB1162"/>
    <w:rsid w:val="00AB4481"/>
    <w:rsid w:val="00AB61C0"/>
    <w:rsid w:val="00AC42B9"/>
    <w:rsid w:val="00AE3901"/>
    <w:rsid w:val="00B1265B"/>
    <w:rsid w:val="00B21E75"/>
    <w:rsid w:val="00B23286"/>
    <w:rsid w:val="00B31674"/>
    <w:rsid w:val="00B34F4F"/>
    <w:rsid w:val="00B36EB3"/>
    <w:rsid w:val="00B41466"/>
    <w:rsid w:val="00B4675D"/>
    <w:rsid w:val="00B50504"/>
    <w:rsid w:val="00B57739"/>
    <w:rsid w:val="00B722D1"/>
    <w:rsid w:val="00BB7D0E"/>
    <w:rsid w:val="00BC4022"/>
    <w:rsid w:val="00BC4932"/>
    <w:rsid w:val="00BD72F1"/>
    <w:rsid w:val="00BD7344"/>
    <w:rsid w:val="00BE0C19"/>
    <w:rsid w:val="00C0546D"/>
    <w:rsid w:val="00C06F39"/>
    <w:rsid w:val="00C13979"/>
    <w:rsid w:val="00C25EC6"/>
    <w:rsid w:val="00C32E32"/>
    <w:rsid w:val="00C45342"/>
    <w:rsid w:val="00C47354"/>
    <w:rsid w:val="00C54D9F"/>
    <w:rsid w:val="00C63A78"/>
    <w:rsid w:val="00C63DA8"/>
    <w:rsid w:val="00C8599D"/>
    <w:rsid w:val="00CA35AA"/>
    <w:rsid w:val="00CC3334"/>
    <w:rsid w:val="00CC707B"/>
    <w:rsid w:val="00CC74F8"/>
    <w:rsid w:val="00CD02EF"/>
    <w:rsid w:val="00CD6678"/>
    <w:rsid w:val="00CD721B"/>
    <w:rsid w:val="00CE0A92"/>
    <w:rsid w:val="00CE21BE"/>
    <w:rsid w:val="00D02FD7"/>
    <w:rsid w:val="00D15157"/>
    <w:rsid w:val="00D201C4"/>
    <w:rsid w:val="00D21DB8"/>
    <w:rsid w:val="00D25174"/>
    <w:rsid w:val="00D27648"/>
    <w:rsid w:val="00D27C12"/>
    <w:rsid w:val="00D6470D"/>
    <w:rsid w:val="00D64D40"/>
    <w:rsid w:val="00D65E8F"/>
    <w:rsid w:val="00D84B97"/>
    <w:rsid w:val="00D926A3"/>
    <w:rsid w:val="00D92AF5"/>
    <w:rsid w:val="00D94AF5"/>
    <w:rsid w:val="00D95A73"/>
    <w:rsid w:val="00DB04B5"/>
    <w:rsid w:val="00DC28BB"/>
    <w:rsid w:val="00DE7545"/>
    <w:rsid w:val="00E038BB"/>
    <w:rsid w:val="00E22C9F"/>
    <w:rsid w:val="00E264CE"/>
    <w:rsid w:val="00E324EF"/>
    <w:rsid w:val="00E33559"/>
    <w:rsid w:val="00E45CEA"/>
    <w:rsid w:val="00E469DF"/>
    <w:rsid w:val="00E546E4"/>
    <w:rsid w:val="00E60040"/>
    <w:rsid w:val="00E62518"/>
    <w:rsid w:val="00E63E10"/>
    <w:rsid w:val="00E74249"/>
    <w:rsid w:val="00E752B9"/>
    <w:rsid w:val="00E85AB2"/>
    <w:rsid w:val="00E94E3B"/>
    <w:rsid w:val="00EB03CF"/>
    <w:rsid w:val="00EB0710"/>
    <w:rsid w:val="00EC71E2"/>
    <w:rsid w:val="00ED0FB5"/>
    <w:rsid w:val="00ED58CC"/>
    <w:rsid w:val="00ED7A08"/>
    <w:rsid w:val="00EE29ED"/>
    <w:rsid w:val="00EF018D"/>
    <w:rsid w:val="00EF0837"/>
    <w:rsid w:val="00EF5FB3"/>
    <w:rsid w:val="00F0236C"/>
    <w:rsid w:val="00F02413"/>
    <w:rsid w:val="00F14835"/>
    <w:rsid w:val="00F206CB"/>
    <w:rsid w:val="00F2377B"/>
    <w:rsid w:val="00F373BD"/>
    <w:rsid w:val="00F42179"/>
    <w:rsid w:val="00F4247D"/>
    <w:rsid w:val="00F50E8B"/>
    <w:rsid w:val="00F52C29"/>
    <w:rsid w:val="00F53C80"/>
    <w:rsid w:val="00F57661"/>
    <w:rsid w:val="00F85851"/>
    <w:rsid w:val="00F92A64"/>
    <w:rsid w:val="00FB0343"/>
    <w:rsid w:val="00FB400C"/>
    <w:rsid w:val="00FE75DC"/>
    <w:rsid w:val="1E86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宋体"/>
      <w:color w:val="000000"/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宋体"/>
      <w:color w:val="000000"/>
      <w:kern w:val="0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t\Desktop\&#20135;&#19994;&#21457;&#23637;\&#20851;&#20110;2022&#24180;&#31532;&#22235;&#23395;&#24230;&#20844;&#30410;&#24191;&#21578;&#21457;&#24067;&#22791;&#26696;&#24773;&#20917;&#30340;&#36890;&#2525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FC89-E534-460D-8B7B-9FFA3EF9F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关于2022年第四季度公益广告发布备案情况的通报.dot</Template>
  <Company>http://www.ntko.com</Company>
  <Pages>4</Pages>
  <Words>266</Words>
  <Characters>1517</Characters>
  <Lines>12</Lines>
  <Paragraphs>3</Paragraphs>
  <TotalTime>35</TotalTime>
  <ScaleCrop>false</ScaleCrop>
  <LinksUpToDate>false</LinksUpToDate>
  <CharactersWithSpaces>1780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2023-10-16T02:01:00Z</dcterms:created>
  <dc:creator>dett</dc:creator>
  <cp:lastModifiedBy>Administrator</cp:lastModifiedBy>
  <dcterms:modified xsi:type="dcterms:W3CDTF">2023-12-27T08:25:16Z</dcterms:modified>
  <dc:title>【NTKO Office文档控件缺省模板】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466C66FC299643BF9E897142350F300C_13</vt:lpwstr>
  </property>
</Properties>
</file>