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A0" w:rsidRDefault="00972EA0" w:rsidP="002E123E">
      <w:pPr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972EA0" w:rsidRDefault="00972EA0" w:rsidP="002E123E"/>
    <w:p w:rsidR="00972EA0" w:rsidRPr="00C8046B" w:rsidRDefault="00972EA0" w:rsidP="002E123E">
      <w:pPr>
        <w:pStyle w:val="1"/>
        <w:spacing w:line="240" w:lineRule="auto"/>
        <w:rPr>
          <w:rFonts w:ascii="方正小标宋简体" w:eastAsia="方正小标宋简体"/>
        </w:rPr>
      </w:pPr>
      <w:r w:rsidRPr="00C8046B">
        <w:rPr>
          <w:rFonts w:ascii="方正小标宋简体" w:eastAsia="方正小标宋简体" w:hint="eastAsia"/>
        </w:rPr>
        <w:t>政府信息公开申请表</w:t>
      </w:r>
    </w:p>
    <w:p w:rsidR="00972EA0" w:rsidRDefault="00972EA0" w:rsidP="002E123E"/>
    <w:tbl>
      <w:tblPr>
        <w:tblW w:w="92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7"/>
        <w:gridCol w:w="669"/>
        <w:gridCol w:w="1418"/>
        <w:gridCol w:w="567"/>
        <w:gridCol w:w="1701"/>
        <w:gridCol w:w="1701"/>
        <w:gridCol w:w="2565"/>
      </w:tblGrid>
      <w:tr w:rsidR="00972EA0" w:rsidRPr="00311F58" w:rsidTr="00AD4301">
        <w:trPr>
          <w:cantSplit/>
          <w:trHeight w:val="596"/>
        </w:trPr>
        <w:tc>
          <w:tcPr>
            <w:tcW w:w="607" w:type="dxa"/>
            <w:vMerge w:val="restart"/>
            <w:vAlign w:val="center"/>
          </w:tcPr>
          <w:p w:rsidR="00972EA0" w:rsidRPr="00311F58" w:rsidRDefault="00972EA0" w:rsidP="00AD4301">
            <w:pPr>
              <w:jc w:val="center"/>
            </w:pPr>
          </w:p>
          <w:p w:rsidR="00972EA0" w:rsidRPr="00311F58" w:rsidRDefault="00972EA0" w:rsidP="00AD4301">
            <w:pPr>
              <w:jc w:val="center"/>
            </w:pPr>
            <w:r w:rsidRPr="00311F58">
              <w:rPr>
                <w:rFonts w:hint="eastAsia"/>
              </w:rPr>
              <w:t>申请人信息</w:t>
            </w:r>
          </w:p>
          <w:p w:rsidR="00972EA0" w:rsidRPr="00311F58" w:rsidRDefault="00972EA0" w:rsidP="00AD4301">
            <w:pPr>
              <w:jc w:val="center"/>
            </w:pPr>
          </w:p>
        </w:tc>
        <w:tc>
          <w:tcPr>
            <w:tcW w:w="669" w:type="dxa"/>
            <w:vMerge w:val="restart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rPr>
                <w:rFonts w:hint="eastAsia"/>
              </w:rPr>
              <w:t>公民</w:t>
            </w:r>
          </w:p>
        </w:tc>
        <w:tc>
          <w:tcPr>
            <w:tcW w:w="1985" w:type="dxa"/>
            <w:gridSpan w:val="2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姓</w:t>
            </w:r>
            <w:r w:rsidRPr="00311F58">
              <w:t xml:space="preserve">  </w:t>
            </w:r>
            <w:r w:rsidRPr="00311F58">
              <w:rPr>
                <w:rFonts w:hint="eastAsia"/>
              </w:rPr>
              <w:t>名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身份证号</w:t>
            </w:r>
          </w:p>
        </w:tc>
        <w:tc>
          <w:tcPr>
            <w:tcW w:w="2565" w:type="dxa"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</w:tr>
      <w:tr w:rsidR="00972EA0" w:rsidRPr="00311F58" w:rsidTr="00AD4301">
        <w:trPr>
          <w:cantSplit/>
          <w:trHeight w:val="562"/>
        </w:trPr>
        <w:tc>
          <w:tcPr>
            <w:tcW w:w="607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669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工作单位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手机号码</w:t>
            </w:r>
          </w:p>
        </w:tc>
        <w:tc>
          <w:tcPr>
            <w:tcW w:w="2565" w:type="dxa"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</w:tr>
      <w:tr w:rsidR="00972EA0" w:rsidRPr="00311F58" w:rsidTr="00AD4301">
        <w:trPr>
          <w:cantSplit/>
          <w:trHeight w:val="553"/>
        </w:trPr>
        <w:tc>
          <w:tcPr>
            <w:tcW w:w="607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669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联系地址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邮编</w:t>
            </w:r>
          </w:p>
        </w:tc>
        <w:tc>
          <w:tcPr>
            <w:tcW w:w="2565" w:type="dxa"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</w:tr>
      <w:tr w:rsidR="00972EA0" w:rsidRPr="00311F58" w:rsidTr="00AD4301">
        <w:trPr>
          <w:cantSplit/>
        </w:trPr>
        <w:tc>
          <w:tcPr>
            <w:tcW w:w="607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669" w:type="dxa"/>
            <w:vMerge w:val="restart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rPr>
                <w:rFonts w:hint="eastAsia"/>
              </w:rPr>
              <w:t>法人或其他组织</w:t>
            </w:r>
          </w:p>
        </w:tc>
        <w:tc>
          <w:tcPr>
            <w:tcW w:w="1985" w:type="dxa"/>
            <w:gridSpan w:val="2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单位名称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社会信用代码</w:t>
            </w:r>
            <w:r w:rsidRPr="00311F58">
              <w:t>/</w:t>
            </w:r>
            <w:r w:rsidRPr="00311F58">
              <w:rPr>
                <w:rFonts w:hint="eastAsia"/>
              </w:rPr>
              <w:t>组织机构代码</w:t>
            </w:r>
          </w:p>
        </w:tc>
        <w:tc>
          <w:tcPr>
            <w:tcW w:w="2565" w:type="dxa"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</w:tr>
      <w:tr w:rsidR="00972EA0" w:rsidRPr="00311F58" w:rsidTr="00AD4301">
        <w:trPr>
          <w:cantSplit/>
          <w:trHeight w:val="641"/>
        </w:trPr>
        <w:tc>
          <w:tcPr>
            <w:tcW w:w="607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669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营业执照注册号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法人代表</w:t>
            </w:r>
          </w:p>
        </w:tc>
        <w:tc>
          <w:tcPr>
            <w:tcW w:w="2565" w:type="dxa"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</w:tr>
      <w:tr w:rsidR="00972EA0" w:rsidRPr="00311F58" w:rsidTr="00AD4301">
        <w:trPr>
          <w:cantSplit/>
          <w:trHeight w:val="682"/>
        </w:trPr>
        <w:tc>
          <w:tcPr>
            <w:tcW w:w="607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669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联系人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手机号码</w:t>
            </w:r>
          </w:p>
        </w:tc>
        <w:tc>
          <w:tcPr>
            <w:tcW w:w="2565" w:type="dxa"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</w:tr>
      <w:tr w:rsidR="00972EA0" w:rsidRPr="00311F58" w:rsidTr="00AD4301">
        <w:trPr>
          <w:cantSplit/>
          <w:trHeight w:val="848"/>
        </w:trPr>
        <w:tc>
          <w:tcPr>
            <w:tcW w:w="607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669" w:type="dxa"/>
            <w:vMerge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联系地址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t>*</w:t>
            </w:r>
            <w:r w:rsidRPr="00311F58">
              <w:rPr>
                <w:rFonts w:hint="eastAsia"/>
              </w:rPr>
              <w:t>邮编</w:t>
            </w:r>
          </w:p>
        </w:tc>
        <w:tc>
          <w:tcPr>
            <w:tcW w:w="2565" w:type="dxa"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</w:tr>
      <w:tr w:rsidR="00972EA0" w:rsidRPr="00311F58" w:rsidTr="00AD4301">
        <w:trPr>
          <w:cantSplit/>
          <w:trHeight w:val="1271"/>
        </w:trPr>
        <w:tc>
          <w:tcPr>
            <w:tcW w:w="607" w:type="dxa"/>
            <w:vMerge w:val="restart"/>
            <w:vAlign w:val="center"/>
          </w:tcPr>
          <w:p w:rsidR="00972EA0" w:rsidRPr="00311F58" w:rsidRDefault="00972EA0" w:rsidP="00AD4301"/>
          <w:p w:rsidR="00972EA0" w:rsidRPr="00311F58" w:rsidRDefault="00972EA0" w:rsidP="00AD4301">
            <w:r w:rsidRPr="00311F58">
              <w:rPr>
                <w:rFonts w:hint="eastAsia"/>
              </w:rPr>
              <w:t>所需信息情况</w:t>
            </w:r>
          </w:p>
        </w:tc>
        <w:tc>
          <w:tcPr>
            <w:tcW w:w="2087" w:type="dxa"/>
            <w:gridSpan w:val="2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rPr>
                <w:rFonts w:hint="eastAsia"/>
              </w:rPr>
              <w:t>所需信息名称</w:t>
            </w:r>
          </w:p>
        </w:tc>
        <w:tc>
          <w:tcPr>
            <w:tcW w:w="6534" w:type="dxa"/>
            <w:gridSpan w:val="4"/>
            <w:vAlign w:val="center"/>
          </w:tcPr>
          <w:p w:rsidR="00972EA0" w:rsidRPr="00311F58" w:rsidRDefault="00972EA0" w:rsidP="00AD4301">
            <w:pPr>
              <w:jc w:val="center"/>
            </w:pPr>
          </w:p>
        </w:tc>
      </w:tr>
      <w:tr w:rsidR="00972EA0" w:rsidRPr="00311F58" w:rsidTr="00AD4301">
        <w:trPr>
          <w:cantSplit/>
          <w:trHeight w:val="1628"/>
        </w:trPr>
        <w:tc>
          <w:tcPr>
            <w:tcW w:w="607" w:type="dxa"/>
            <w:vMerge/>
            <w:vAlign w:val="center"/>
          </w:tcPr>
          <w:p w:rsidR="00972EA0" w:rsidRPr="00311F58" w:rsidRDefault="00972EA0" w:rsidP="00AD4301"/>
        </w:tc>
        <w:tc>
          <w:tcPr>
            <w:tcW w:w="2087" w:type="dxa"/>
            <w:gridSpan w:val="2"/>
            <w:vAlign w:val="center"/>
          </w:tcPr>
          <w:p w:rsidR="00972EA0" w:rsidRPr="00311F58" w:rsidRDefault="00972EA0" w:rsidP="00AD4301">
            <w:pPr>
              <w:jc w:val="center"/>
            </w:pPr>
            <w:r w:rsidRPr="00311F58">
              <w:rPr>
                <w:rFonts w:hint="eastAsia"/>
              </w:rPr>
              <w:t>所需信息的</w:t>
            </w:r>
          </w:p>
          <w:p w:rsidR="00972EA0" w:rsidRPr="00311F58" w:rsidRDefault="00972EA0" w:rsidP="00AD4301">
            <w:pPr>
              <w:jc w:val="center"/>
              <w:rPr>
                <w:color w:val="000000"/>
              </w:rPr>
            </w:pPr>
            <w:r w:rsidRPr="00311F58">
              <w:rPr>
                <w:rFonts w:hint="eastAsia"/>
              </w:rPr>
              <w:t>内容描述</w:t>
            </w:r>
          </w:p>
        </w:tc>
        <w:tc>
          <w:tcPr>
            <w:tcW w:w="6534" w:type="dxa"/>
            <w:gridSpan w:val="4"/>
            <w:vAlign w:val="center"/>
          </w:tcPr>
          <w:p w:rsidR="00972EA0" w:rsidRPr="00311F58" w:rsidRDefault="00972EA0" w:rsidP="00AD4301"/>
        </w:tc>
      </w:tr>
      <w:tr w:rsidR="00972EA0" w:rsidRPr="00311F58" w:rsidTr="00AD4301">
        <w:trPr>
          <w:cantSplit/>
          <w:trHeight w:val="2566"/>
        </w:trPr>
        <w:tc>
          <w:tcPr>
            <w:tcW w:w="607" w:type="dxa"/>
            <w:vMerge/>
            <w:vAlign w:val="center"/>
          </w:tcPr>
          <w:p w:rsidR="00972EA0" w:rsidRPr="00311F58" w:rsidRDefault="00972EA0" w:rsidP="00AD4301"/>
        </w:tc>
        <w:tc>
          <w:tcPr>
            <w:tcW w:w="8621" w:type="dxa"/>
            <w:gridSpan w:val="6"/>
            <w:vAlign w:val="center"/>
          </w:tcPr>
          <w:p w:rsidR="00972EA0" w:rsidRPr="00311F58" w:rsidRDefault="00972EA0" w:rsidP="00AD4301">
            <w:pPr>
              <w:ind w:firstLineChars="200" w:firstLine="420"/>
            </w:pPr>
            <w:r w:rsidRPr="00311F58">
              <w:rPr>
                <w:rFonts w:hint="eastAsia"/>
              </w:rPr>
              <w:t>获取信息的方式</w:t>
            </w:r>
          </w:p>
          <w:p w:rsidR="00972EA0" w:rsidRPr="00311F58" w:rsidRDefault="00972EA0" w:rsidP="00AD4301">
            <w:pPr>
              <w:ind w:firstLineChars="200" w:firstLine="420"/>
            </w:pPr>
            <w:r w:rsidRPr="00311F58">
              <w:rPr>
                <w:rFonts w:hint="eastAsia"/>
              </w:rPr>
              <w:t>□在线答复</w:t>
            </w:r>
          </w:p>
          <w:p w:rsidR="00972EA0" w:rsidRPr="00311F58" w:rsidRDefault="00972EA0" w:rsidP="00AD4301">
            <w:pPr>
              <w:ind w:firstLineChars="200" w:firstLine="420"/>
            </w:pPr>
            <w:r w:rsidRPr="00311F58">
              <w:rPr>
                <w:rFonts w:hint="eastAsia"/>
              </w:rPr>
              <w:t>□自行领取</w:t>
            </w:r>
          </w:p>
          <w:p w:rsidR="00972EA0" w:rsidRPr="00311F58" w:rsidRDefault="00972EA0" w:rsidP="00AD4301">
            <w:pPr>
              <w:ind w:firstLineChars="200" w:firstLine="420"/>
            </w:pPr>
            <w:r w:rsidRPr="00311F58">
              <w:rPr>
                <w:rFonts w:hint="eastAsia"/>
              </w:rPr>
              <w:t>□邮寄</w:t>
            </w:r>
          </w:p>
          <w:p w:rsidR="00972EA0" w:rsidRPr="00311F58" w:rsidRDefault="00972EA0" w:rsidP="00AD4301">
            <w:pPr>
              <w:ind w:firstLineChars="200" w:firstLine="420"/>
            </w:pPr>
            <w:r w:rsidRPr="00311F58">
              <w:rPr>
                <w:rFonts w:hint="eastAsia"/>
              </w:rPr>
              <w:t>□电子邮件</w:t>
            </w:r>
            <w:r w:rsidRPr="00311F58">
              <w:t xml:space="preserve">  </w:t>
            </w:r>
            <w:r w:rsidRPr="00311F58">
              <w:rPr>
                <w:rFonts w:hint="eastAsia"/>
              </w:rPr>
              <w:t>电子邮箱：</w:t>
            </w:r>
            <w:r w:rsidRPr="00311F58">
              <w:rPr>
                <w:u w:val="single"/>
              </w:rPr>
              <w:t xml:space="preserve">             </w:t>
            </w:r>
          </w:p>
          <w:p w:rsidR="00972EA0" w:rsidRPr="00311F58" w:rsidRDefault="00972EA0" w:rsidP="00AD4301">
            <w:pPr>
              <w:ind w:firstLineChars="200" w:firstLine="420"/>
              <w:rPr>
                <w:color w:val="0000FF"/>
              </w:rPr>
            </w:pPr>
            <w:r w:rsidRPr="00311F58">
              <w:rPr>
                <w:rFonts w:hint="eastAsia"/>
              </w:rPr>
              <w:t>□传真</w:t>
            </w:r>
            <w:r w:rsidRPr="00311F58">
              <w:t xml:space="preserve">      </w:t>
            </w:r>
            <w:r w:rsidRPr="00311F58">
              <w:rPr>
                <w:rFonts w:hint="eastAsia"/>
              </w:rPr>
              <w:t>传真地址：</w:t>
            </w:r>
            <w:r w:rsidRPr="00311F58">
              <w:rPr>
                <w:u w:val="single"/>
              </w:rPr>
              <w:t xml:space="preserve">             </w:t>
            </w:r>
          </w:p>
        </w:tc>
      </w:tr>
    </w:tbl>
    <w:p w:rsidR="00972EA0" w:rsidRDefault="00972EA0" w:rsidP="002E123E">
      <w:r>
        <w:rPr>
          <w:rFonts w:hint="eastAsia"/>
        </w:rPr>
        <w:t>请附身份证明材料：</w:t>
      </w:r>
    </w:p>
    <w:p w:rsidR="00972EA0" w:rsidRDefault="00972EA0" w:rsidP="002E123E">
      <w:r>
        <w:t>1</w:t>
      </w:r>
      <w:r>
        <w:rPr>
          <w:rFonts w:hint="eastAsia"/>
        </w:rPr>
        <w:t>、公民提供身份证复印件；</w:t>
      </w:r>
    </w:p>
    <w:p w:rsidR="00972EA0" w:rsidRPr="002E123E" w:rsidRDefault="00972EA0" w:rsidP="002E123E">
      <w:pPr>
        <w:rPr>
          <w:rFonts w:ascii="仿宋_GB2312" w:eastAsia="仿宋_GB2312"/>
          <w:sz w:val="32"/>
          <w:szCs w:val="32"/>
        </w:rPr>
      </w:pPr>
      <w:r>
        <w:t>2</w:t>
      </w:r>
      <w:r>
        <w:rPr>
          <w:rFonts w:hint="eastAsia"/>
        </w:rPr>
        <w:t>、法人或其他组织提供营业执照或统一社会信用代码证等证明材料。</w:t>
      </w:r>
    </w:p>
    <w:sectPr w:rsidR="00972EA0" w:rsidRPr="002E123E" w:rsidSect="00527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EA0" w:rsidRDefault="00972EA0" w:rsidP="00BE432C">
      <w:r>
        <w:separator/>
      </w:r>
    </w:p>
  </w:endnote>
  <w:endnote w:type="continuationSeparator" w:id="0">
    <w:p w:rsidR="00972EA0" w:rsidRDefault="00972EA0" w:rsidP="00BE4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EA0" w:rsidRDefault="00972EA0" w:rsidP="00BE432C">
      <w:r>
        <w:separator/>
      </w:r>
    </w:p>
  </w:footnote>
  <w:footnote w:type="continuationSeparator" w:id="0">
    <w:p w:rsidR="00972EA0" w:rsidRDefault="00972EA0" w:rsidP="00BE4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271"/>
    <w:rsid w:val="00026EBE"/>
    <w:rsid w:val="000337C1"/>
    <w:rsid w:val="00037D82"/>
    <w:rsid w:val="00050B33"/>
    <w:rsid w:val="00057E7C"/>
    <w:rsid w:val="00061DA2"/>
    <w:rsid w:val="00066F8A"/>
    <w:rsid w:val="00071514"/>
    <w:rsid w:val="0007372A"/>
    <w:rsid w:val="00082802"/>
    <w:rsid w:val="00086988"/>
    <w:rsid w:val="000A4BB6"/>
    <w:rsid w:val="000B42C4"/>
    <w:rsid w:val="000B7FF3"/>
    <w:rsid w:val="000E61B4"/>
    <w:rsid w:val="000F079F"/>
    <w:rsid w:val="000F7F30"/>
    <w:rsid w:val="00100ECD"/>
    <w:rsid w:val="001228E6"/>
    <w:rsid w:val="001234A2"/>
    <w:rsid w:val="00132BD8"/>
    <w:rsid w:val="00136388"/>
    <w:rsid w:val="00137695"/>
    <w:rsid w:val="001465D1"/>
    <w:rsid w:val="0015216E"/>
    <w:rsid w:val="001547A5"/>
    <w:rsid w:val="0016429D"/>
    <w:rsid w:val="00176596"/>
    <w:rsid w:val="00183324"/>
    <w:rsid w:val="001929C4"/>
    <w:rsid w:val="001B4275"/>
    <w:rsid w:val="001B5E30"/>
    <w:rsid w:val="001D5023"/>
    <w:rsid w:val="001D6940"/>
    <w:rsid w:val="001D7501"/>
    <w:rsid w:val="001E18AA"/>
    <w:rsid w:val="001F22D5"/>
    <w:rsid w:val="00210985"/>
    <w:rsid w:val="00253959"/>
    <w:rsid w:val="002617C3"/>
    <w:rsid w:val="0026459D"/>
    <w:rsid w:val="002A36E3"/>
    <w:rsid w:val="002A5F8A"/>
    <w:rsid w:val="002B49D5"/>
    <w:rsid w:val="002C0B67"/>
    <w:rsid w:val="002C0F93"/>
    <w:rsid w:val="002C5871"/>
    <w:rsid w:val="002D65CE"/>
    <w:rsid w:val="002E123E"/>
    <w:rsid w:val="002F0139"/>
    <w:rsid w:val="002F3E21"/>
    <w:rsid w:val="003036E4"/>
    <w:rsid w:val="00311F58"/>
    <w:rsid w:val="00335227"/>
    <w:rsid w:val="00340C55"/>
    <w:rsid w:val="00342ECC"/>
    <w:rsid w:val="00352CBB"/>
    <w:rsid w:val="003712AF"/>
    <w:rsid w:val="00374802"/>
    <w:rsid w:val="0038471B"/>
    <w:rsid w:val="003870F1"/>
    <w:rsid w:val="00390BC0"/>
    <w:rsid w:val="003A6D1F"/>
    <w:rsid w:val="003B69DA"/>
    <w:rsid w:val="003C2D45"/>
    <w:rsid w:val="003C6232"/>
    <w:rsid w:val="003D73FF"/>
    <w:rsid w:val="003E05AE"/>
    <w:rsid w:val="003F38EA"/>
    <w:rsid w:val="00403D09"/>
    <w:rsid w:val="00420402"/>
    <w:rsid w:val="00423720"/>
    <w:rsid w:val="00431059"/>
    <w:rsid w:val="00431FE9"/>
    <w:rsid w:val="00450D6F"/>
    <w:rsid w:val="00456C27"/>
    <w:rsid w:val="00472F72"/>
    <w:rsid w:val="00473008"/>
    <w:rsid w:val="00482274"/>
    <w:rsid w:val="0048472C"/>
    <w:rsid w:val="0049121A"/>
    <w:rsid w:val="004A187A"/>
    <w:rsid w:val="004A5F26"/>
    <w:rsid w:val="004B2515"/>
    <w:rsid w:val="004B7DD4"/>
    <w:rsid w:val="004C2C16"/>
    <w:rsid w:val="004C4AF2"/>
    <w:rsid w:val="004C5465"/>
    <w:rsid w:val="004D2623"/>
    <w:rsid w:val="004F03BD"/>
    <w:rsid w:val="004F07BE"/>
    <w:rsid w:val="00506672"/>
    <w:rsid w:val="005219B9"/>
    <w:rsid w:val="0052766D"/>
    <w:rsid w:val="005301B1"/>
    <w:rsid w:val="00531CAA"/>
    <w:rsid w:val="00537AA5"/>
    <w:rsid w:val="005403BA"/>
    <w:rsid w:val="00554674"/>
    <w:rsid w:val="00555A92"/>
    <w:rsid w:val="00573EEB"/>
    <w:rsid w:val="0058168E"/>
    <w:rsid w:val="00595580"/>
    <w:rsid w:val="005B0BE8"/>
    <w:rsid w:val="005B27D4"/>
    <w:rsid w:val="005C0D5D"/>
    <w:rsid w:val="005C3178"/>
    <w:rsid w:val="005D7525"/>
    <w:rsid w:val="005E4550"/>
    <w:rsid w:val="0061132E"/>
    <w:rsid w:val="00626EE5"/>
    <w:rsid w:val="00637683"/>
    <w:rsid w:val="00655006"/>
    <w:rsid w:val="00660D12"/>
    <w:rsid w:val="006617BA"/>
    <w:rsid w:val="00661C03"/>
    <w:rsid w:val="00676396"/>
    <w:rsid w:val="0069443E"/>
    <w:rsid w:val="006A034A"/>
    <w:rsid w:val="006B2834"/>
    <w:rsid w:val="006C30AE"/>
    <w:rsid w:val="0071029F"/>
    <w:rsid w:val="0071252E"/>
    <w:rsid w:val="00714026"/>
    <w:rsid w:val="007466D0"/>
    <w:rsid w:val="00765FA3"/>
    <w:rsid w:val="007700D0"/>
    <w:rsid w:val="00796D74"/>
    <w:rsid w:val="007A193D"/>
    <w:rsid w:val="007C09EA"/>
    <w:rsid w:val="007C0D8A"/>
    <w:rsid w:val="007C2A78"/>
    <w:rsid w:val="007C4ECC"/>
    <w:rsid w:val="007D75EF"/>
    <w:rsid w:val="007E20DD"/>
    <w:rsid w:val="0080175D"/>
    <w:rsid w:val="008065E5"/>
    <w:rsid w:val="0081369E"/>
    <w:rsid w:val="00814B6F"/>
    <w:rsid w:val="0081725A"/>
    <w:rsid w:val="00832C0B"/>
    <w:rsid w:val="008511EC"/>
    <w:rsid w:val="00853EF6"/>
    <w:rsid w:val="00854FA2"/>
    <w:rsid w:val="00881EB5"/>
    <w:rsid w:val="00890991"/>
    <w:rsid w:val="008A4ABC"/>
    <w:rsid w:val="008B5A06"/>
    <w:rsid w:val="008D2B40"/>
    <w:rsid w:val="008D5CC9"/>
    <w:rsid w:val="008D7389"/>
    <w:rsid w:val="008E1128"/>
    <w:rsid w:val="008E4AE7"/>
    <w:rsid w:val="008E7C0E"/>
    <w:rsid w:val="00900021"/>
    <w:rsid w:val="00905FE2"/>
    <w:rsid w:val="00910AD8"/>
    <w:rsid w:val="00923DE0"/>
    <w:rsid w:val="00927171"/>
    <w:rsid w:val="00933FA5"/>
    <w:rsid w:val="009372AC"/>
    <w:rsid w:val="009406CC"/>
    <w:rsid w:val="009410A2"/>
    <w:rsid w:val="00942277"/>
    <w:rsid w:val="009448E3"/>
    <w:rsid w:val="00950223"/>
    <w:rsid w:val="0095171E"/>
    <w:rsid w:val="009542A3"/>
    <w:rsid w:val="00957BFE"/>
    <w:rsid w:val="00972EA0"/>
    <w:rsid w:val="00994E81"/>
    <w:rsid w:val="00995F91"/>
    <w:rsid w:val="009C5B11"/>
    <w:rsid w:val="009D6DD6"/>
    <w:rsid w:val="009E0D0B"/>
    <w:rsid w:val="009E5FC3"/>
    <w:rsid w:val="009F0073"/>
    <w:rsid w:val="009F3F9B"/>
    <w:rsid w:val="009F7F14"/>
    <w:rsid w:val="00A02F7C"/>
    <w:rsid w:val="00A06550"/>
    <w:rsid w:val="00A06DAE"/>
    <w:rsid w:val="00A24F2C"/>
    <w:rsid w:val="00A3432B"/>
    <w:rsid w:val="00A41FE0"/>
    <w:rsid w:val="00A426C6"/>
    <w:rsid w:val="00A42C2E"/>
    <w:rsid w:val="00A437C5"/>
    <w:rsid w:val="00A44264"/>
    <w:rsid w:val="00A50085"/>
    <w:rsid w:val="00A63820"/>
    <w:rsid w:val="00A675E0"/>
    <w:rsid w:val="00A67EE7"/>
    <w:rsid w:val="00A77B99"/>
    <w:rsid w:val="00A86758"/>
    <w:rsid w:val="00AA08F8"/>
    <w:rsid w:val="00AA0D9D"/>
    <w:rsid w:val="00AA5512"/>
    <w:rsid w:val="00AB2BA5"/>
    <w:rsid w:val="00AB3163"/>
    <w:rsid w:val="00AB3DE3"/>
    <w:rsid w:val="00AB6446"/>
    <w:rsid w:val="00AC2CC6"/>
    <w:rsid w:val="00AD4301"/>
    <w:rsid w:val="00B132FB"/>
    <w:rsid w:val="00B1496A"/>
    <w:rsid w:val="00B32208"/>
    <w:rsid w:val="00B4144F"/>
    <w:rsid w:val="00B51B5F"/>
    <w:rsid w:val="00B53E5A"/>
    <w:rsid w:val="00B56A90"/>
    <w:rsid w:val="00B74CAE"/>
    <w:rsid w:val="00B94B64"/>
    <w:rsid w:val="00BC21BE"/>
    <w:rsid w:val="00BD26C3"/>
    <w:rsid w:val="00BD63D5"/>
    <w:rsid w:val="00BD6B8B"/>
    <w:rsid w:val="00BE22C6"/>
    <w:rsid w:val="00BE24E1"/>
    <w:rsid w:val="00BE2D89"/>
    <w:rsid w:val="00BE432C"/>
    <w:rsid w:val="00BE5AEB"/>
    <w:rsid w:val="00BF49A2"/>
    <w:rsid w:val="00C0524A"/>
    <w:rsid w:val="00C060B3"/>
    <w:rsid w:val="00C060EB"/>
    <w:rsid w:val="00C134D2"/>
    <w:rsid w:val="00C4473B"/>
    <w:rsid w:val="00C50FC3"/>
    <w:rsid w:val="00C61ABF"/>
    <w:rsid w:val="00C632DD"/>
    <w:rsid w:val="00C76635"/>
    <w:rsid w:val="00C8046B"/>
    <w:rsid w:val="00C904C2"/>
    <w:rsid w:val="00C9080A"/>
    <w:rsid w:val="00C94383"/>
    <w:rsid w:val="00CB41D1"/>
    <w:rsid w:val="00CB5445"/>
    <w:rsid w:val="00CE01B6"/>
    <w:rsid w:val="00CE108D"/>
    <w:rsid w:val="00D1108A"/>
    <w:rsid w:val="00D16FA5"/>
    <w:rsid w:val="00D233C5"/>
    <w:rsid w:val="00D26A6F"/>
    <w:rsid w:val="00D36B34"/>
    <w:rsid w:val="00D3708D"/>
    <w:rsid w:val="00D5411B"/>
    <w:rsid w:val="00D71515"/>
    <w:rsid w:val="00D72AF1"/>
    <w:rsid w:val="00D81E3E"/>
    <w:rsid w:val="00D829BC"/>
    <w:rsid w:val="00D8774E"/>
    <w:rsid w:val="00D9089D"/>
    <w:rsid w:val="00DB1940"/>
    <w:rsid w:val="00DB2A5F"/>
    <w:rsid w:val="00DB53A0"/>
    <w:rsid w:val="00DD3547"/>
    <w:rsid w:val="00E019D6"/>
    <w:rsid w:val="00E051AF"/>
    <w:rsid w:val="00E13074"/>
    <w:rsid w:val="00E13195"/>
    <w:rsid w:val="00E22486"/>
    <w:rsid w:val="00E26CE6"/>
    <w:rsid w:val="00E31271"/>
    <w:rsid w:val="00E344AA"/>
    <w:rsid w:val="00E36E5D"/>
    <w:rsid w:val="00E4317D"/>
    <w:rsid w:val="00E5322E"/>
    <w:rsid w:val="00E62D73"/>
    <w:rsid w:val="00E6464A"/>
    <w:rsid w:val="00E738B7"/>
    <w:rsid w:val="00E76322"/>
    <w:rsid w:val="00EA1EA1"/>
    <w:rsid w:val="00EA29E0"/>
    <w:rsid w:val="00EB336E"/>
    <w:rsid w:val="00EC03BB"/>
    <w:rsid w:val="00EC0A9D"/>
    <w:rsid w:val="00EC0B3E"/>
    <w:rsid w:val="00ED01B5"/>
    <w:rsid w:val="00ED3D65"/>
    <w:rsid w:val="00EF3903"/>
    <w:rsid w:val="00EF41D2"/>
    <w:rsid w:val="00EF53B1"/>
    <w:rsid w:val="00EF5911"/>
    <w:rsid w:val="00F06ED5"/>
    <w:rsid w:val="00F144AA"/>
    <w:rsid w:val="00F21259"/>
    <w:rsid w:val="00F34BE1"/>
    <w:rsid w:val="00F40420"/>
    <w:rsid w:val="00F520E5"/>
    <w:rsid w:val="00F5403B"/>
    <w:rsid w:val="00F638AD"/>
    <w:rsid w:val="00F64AC2"/>
    <w:rsid w:val="00F67DD3"/>
    <w:rsid w:val="00F74AAB"/>
    <w:rsid w:val="00F74D88"/>
    <w:rsid w:val="00FA1423"/>
    <w:rsid w:val="00FA3946"/>
    <w:rsid w:val="00FA3E3E"/>
    <w:rsid w:val="00FB4CF6"/>
    <w:rsid w:val="00FD13F9"/>
    <w:rsid w:val="00FD7B70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6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4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432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E4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432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BE43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CB41D1"/>
    <w:rPr>
      <w:rFonts w:cs="Times New Roman"/>
      <w:color w:val="0563C1"/>
      <w:u w:val="single"/>
    </w:rPr>
  </w:style>
  <w:style w:type="paragraph" w:customStyle="1" w:styleId="1">
    <w:name w:val="标题1"/>
    <w:basedOn w:val="Normal"/>
    <w:next w:val="Normal"/>
    <w:uiPriority w:val="99"/>
    <w:rsid w:val="002E123E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kern w:val="0"/>
      <w:sz w:val="4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E12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123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542">
          <w:marLeft w:val="0"/>
          <w:marRight w:val="0"/>
          <w:marTop w:val="0"/>
          <w:marBottom w:val="0"/>
          <w:divBdr>
            <w:top w:val="single" w:sz="6" w:space="0" w:color="E7E7E7"/>
            <w:left w:val="single" w:sz="6" w:space="15" w:color="E7E7E7"/>
            <w:bottom w:val="single" w:sz="6" w:space="15" w:color="E7E7E7"/>
            <w:right w:val="single" w:sz="6" w:space="15" w:color="E7E7E7"/>
          </w:divBdr>
          <w:divsChild>
            <w:div w:id="19011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1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48</Words>
  <Characters>277</Characters>
  <Application>Microsoft Office Outlook</Application>
  <DocSecurity>0</DocSecurity>
  <Lines>0</Lines>
  <Paragraphs>0</Paragraphs>
  <ScaleCrop>false</ScaleCrop>
  <Company>njfda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金焘_fda0409</dc:creator>
  <cp:keywords/>
  <dc:description/>
  <cp:lastModifiedBy>金焘</cp:lastModifiedBy>
  <cp:revision>94</cp:revision>
  <cp:lastPrinted>2019-09-16T08:47:00Z</cp:lastPrinted>
  <dcterms:created xsi:type="dcterms:W3CDTF">2019-06-27T08:50:00Z</dcterms:created>
  <dcterms:modified xsi:type="dcterms:W3CDTF">2019-09-24T02:46:00Z</dcterms:modified>
</cp:coreProperties>
</file>